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160"/>
        <w:gridCol w:w="1182"/>
        <w:gridCol w:w="1518"/>
        <w:gridCol w:w="2156"/>
        <w:gridCol w:w="508"/>
        <w:gridCol w:w="508"/>
        <w:gridCol w:w="508"/>
      </w:tblGrid>
      <w:tr w:rsidR="00D91DB4" w:rsidRPr="007B64D4" w14:paraId="549246A3" w14:textId="77777777" w:rsidTr="008453F2">
        <w:trPr>
          <w:trHeight w:val="620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780BF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D0B0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DB5" w14:textId="77777777" w:rsidR="00D91DB4" w:rsidRPr="007B64D4" w:rsidRDefault="00D91DB4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D91DB4" w:rsidRPr="007B64D4" w14:paraId="497542B8" w14:textId="77777777" w:rsidTr="008453F2">
        <w:trPr>
          <w:trHeight w:val="30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ACCBE9" w14:textId="77777777" w:rsidR="00D91DB4" w:rsidRPr="007B64D4" w:rsidRDefault="00D91DB4" w:rsidP="008453F2">
            <w:pPr>
              <w:jc w:val="center"/>
              <w:rPr>
                <w:rFonts w:cs="Arial"/>
                <w:b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8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2176451" w14:textId="77777777" w:rsidR="00D91DB4" w:rsidRPr="007B64D4" w:rsidRDefault="00D91DB4" w:rsidP="008453F2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</w:rPr>
              <w:t>Daily Monitoring 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703384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D91DB4" w:rsidRPr="007B64D4" w14:paraId="0F985650" w14:textId="77777777" w:rsidTr="008453F2">
        <w:trPr>
          <w:trHeight w:val="201"/>
          <w:tblHeader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58BF" w14:textId="77777777" w:rsidR="00D91DB4" w:rsidRPr="007B64D4" w:rsidRDefault="00D91DB4" w:rsidP="008453F2">
            <w:pPr>
              <w:jc w:val="left"/>
              <w:rPr>
                <w:b/>
              </w:rPr>
            </w:pPr>
          </w:p>
        </w:tc>
        <w:tc>
          <w:tcPr>
            <w:tcW w:w="8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714C" w14:textId="77777777" w:rsidR="00D91DB4" w:rsidRPr="007B64D4" w:rsidRDefault="00D91DB4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16F9D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BF3AF61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9BF1CF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D91DB4" w:rsidRPr="007B64D4" w14:paraId="11BAEA9A" w14:textId="77777777" w:rsidTr="008453F2">
        <w:trPr>
          <w:trHeight w:val="3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F2CF" w14:textId="77777777" w:rsidR="00D91DB4" w:rsidRPr="007B64D4" w:rsidRDefault="00D91DB4" w:rsidP="008453F2">
            <w:pPr>
              <w:jc w:val="left"/>
              <w:rPr>
                <w:rFonts w:cs="Arial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CE6E" w14:textId="15331EC5" w:rsidR="00D91DB4" w:rsidRPr="00BE3457" w:rsidRDefault="00D91DB4" w:rsidP="008453F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Communications</w:t>
            </w:r>
            <w:r w:rsidRPr="00BE3457">
              <w:rPr>
                <w:rFonts w:cs="Arial"/>
                <w:b/>
              </w:rPr>
              <w:t xml:space="preserve"> sy</w:t>
            </w:r>
            <w:r>
              <w:rPr>
                <w:rFonts w:cs="Arial"/>
                <w:b/>
              </w:rPr>
              <w:t xml:space="preserve">stems – </w:t>
            </w:r>
            <w:r w:rsidR="001C6026" w:rsidRPr="001C6026">
              <w:rPr>
                <w:rFonts w:cs="Arial"/>
                <w:b/>
              </w:rPr>
              <w:t>Schools &amp; Universities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05A4CFF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489001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C94723" w14:textId="77777777" w:rsidR="00D91DB4" w:rsidRPr="007B64D4" w:rsidRDefault="00D91DB4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91DB4" w:rsidRPr="007B64D4" w14:paraId="525B2FA2" w14:textId="77777777" w:rsidTr="008453F2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C41A" w14:textId="77777777" w:rsidR="00D91DB4" w:rsidRPr="007B64D4" w:rsidRDefault="00D91DB4" w:rsidP="008453F2">
            <w:pPr>
              <w:rPr>
                <w:color w:val="000000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EF1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AA1070" w14:textId="77777777" w:rsidR="00D91DB4" w:rsidRPr="007B64D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3454C50" w14:textId="77777777" w:rsidR="00D91DB4" w:rsidRPr="007B64D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48D78AC" w14:textId="77777777" w:rsidR="00D91DB4" w:rsidRPr="007B64D4" w:rsidRDefault="00D91DB4" w:rsidP="008453F2"/>
        </w:tc>
      </w:tr>
      <w:tr w:rsidR="00D91DB4" w:rsidRPr="007B64D4" w14:paraId="7636E66E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28D4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11B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</w:t>
            </w:r>
            <w:r>
              <w:rPr>
                <w:rFonts w:cs="Arial"/>
                <w:sz w:val="18"/>
                <w:szCs w:val="18"/>
              </w:rPr>
              <w:t>s visual inspection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CAD5B4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7518A9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63FBCB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4ECDEFCD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0E2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81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System assessment (Is the unit and </w:t>
            </w:r>
            <w:r>
              <w:rPr>
                <w:rFonts w:cs="Arial"/>
                <w:sz w:val="18"/>
                <w:szCs w:val="18"/>
              </w:rPr>
              <w:t>its associated</w:t>
            </w:r>
            <w:r w:rsidRPr="007B64D4">
              <w:rPr>
                <w:rFonts w:cs="Arial"/>
                <w:sz w:val="18"/>
                <w:szCs w:val="18"/>
              </w:rPr>
              <w:t xml:space="preserve">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352760D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87D92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A3179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11C8C29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586C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15FB" w14:textId="749A632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Identifying</w:t>
            </w:r>
            <w:r w:rsidRPr="007B64D4">
              <w:rPr>
                <w:rFonts w:cs="Arial"/>
                <w:sz w:val="18"/>
                <w:szCs w:val="18"/>
              </w:rPr>
              <w:t xml:space="preserve"> risks on equipment and raising work orders in </w:t>
            </w:r>
            <w:r>
              <w:rPr>
                <w:rFonts w:cs="Arial"/>
                <w:sz w:val="18"/>
                <w:szCs w:val="18"/>
              </w:rPr>
              <w:t>case of any discrepancy into communication</w:t>
            </w:r>
            <w:r w:rsidRPr="007B64D4">
              <w:rPr>
                <w:rFonts w:cs="Arial"/>
                <w:sz w:val="18"/>
                <w:szCs w:val="18"/>
              </w:rPr>
              <w:t xml:space="preserve">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2E037E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A48D34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DE818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7D77B50B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D2A4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BDEF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</w:t>
            </w:r>
            <w:r>
              <w:rPr>
                <w:rFonts w:cs="Arial"/>
                <w:sz w:val="18"/>
                <w:szCs w:val="18"/>
              </w:rPr>
              <w:t>estigating fault /alarms for communication</w:t>
            </w:r>
            <w:r w:rsidRPr="007B64D4">
              <w:rPr>
                <w:rFonts w:cs="Arial"/>
                <w:sz w:val="18"/>
                <w:szCs w:val="18"/>
              </w:rPr>
              <w:t xml:space="preserve"> systems</w:t>
            </w:r>
            <w:r>
              <w:rPr>
                <w:rFonts w:cs="Arial"/>
                <w:sz w:val="18"/>
                <w:szCs w:val="18"/>
              </w:rPr>
              <w:t xml:space="preserve"> (Logged events / Active Codes)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4D6A4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F38B7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398A34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1A913B00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6420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06A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930537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3BF2E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E3A081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236EF918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231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72F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B75FFC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E2B9AF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FA251E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3AF890A2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D7AC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CC60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Infrastructure facilities services are healthy and</w:t>
            </w:r>
            <w:r w:rsidRPr="007B64D4">
              <w:rPr>
                <w:rFonts w:cs="Arial"/>
                <w:sz w:val="18"/>
                <w:szCs w:val="18"/>
              </w:rPr>
              <w:t xml:space="preserve">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663E7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7CE26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22C5D0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1202DA31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6333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79F41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0540AD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8F124C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BDEB9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4E925E94" w14:textId="77777777" w:rsidTr="008453F2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4C6A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445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CBA288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A272EF2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40D75A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90A879F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272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301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3C37FB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3C4630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5D8D83" w14:textId="77777777" w:rsidR="00D91DB4" w:rsidRPr="007B64D4" w:rsidRDefault="00D91DB4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8E3C45">
              <w:rPr>
                <w:rFonts w:cs="Arial"/>
                <w:color w:val="000000"/>
              </w:rPr>
            </w:r>
            <w:r w:rsidR="008E3C45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D91DB4" w:rsidRPr="007B64D4" w14:paraId="5122D259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EF9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12A0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 points accurate (unchanged)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73252A9F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ABF587F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39B2C7D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AA97CCB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73E0FC69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4DEDC7D1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94042A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5149D9E8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9397FF0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36178E85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FD2864" w14:paraId="09EFD0B0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40C345E1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E5CA01B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276FDB4" w14:textId="77777777" w:rsidR="00D91DB4" w:rsidRPr="00FD2864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FD2864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D2864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FD2864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5025B1CC" w14:textId="77777777" w:rsidR="00D91DB4" w:rsidRDefault="00D91DB4" w:rsidP="008453F2"/>
        </w:tc>
      </w:tr>
      <w:tr w:rsidR="00D91DB4" w:rsidRPr="007B64D4" w14:paraId="2BF0566B" w14:textId="77777777" w:rsidTr="008453F2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881C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399" w14:textId="77777777" w:rsidR="00D91DB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Voltages / Pressures / Flow in specification as per manufacturer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737C6660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3EAFE516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CF4443F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41EB1B20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06706338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687CA93D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209B1604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8A8538B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C99EF42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11758984" w14:textId="77777777" w:rsidR="00D91DB4" w:rsidRDefault="00D91DB4" w:rsidP="008453F2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tbl>
            <w:tblPr>
              <w:tblW w:w="1009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4"/>
              <w:gridCol w:w="3363"/>
              <w:gridCol w:w="3363"/>
            </w:tblGrid>
            <w:tr w:rsidR="00D91DB4" w:rsidRPr="004F6B53" w14:paraId="4AEF8D83" w14:textId="77777777" w:rsidTr="008453F2">
              <w:trPr>
                <w:trHeight w:val="305"/>
                <w:jc w:val="center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65294632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7B76E3AC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1B0932D3" w14:textId="77777777" w:rsidR="00D91DB4" w:rsidRPr="004F6B53" w:rsidRDefault="00D91DB4" w:rsidP="008453F2">
                  <w:pPr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4F6B53">
                    <w:rPr>
                      <w:rFonts w:cs="Arial"/>
                      <w:color w:val="00000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6B53">
                    <w:rPr>
                      <w:rFonts w:cs="Arial"/>
                      <w:color w:val="000000"/>
                    </w:rPr>
                    <w:instrText xml:space="preserve"> FORMCHECKBOX </w:instrText>
                  </w:r>
                  <w:r w:rsidR="008E3C45">
                    <w:rPr>
                      <w:rFonts w:cs="Arial"/>
                      <w:color w:val="000000"/>
                    </w:rPr>
                  </w:r>
                  <w:r w:rsidR="008E3C45">
                    <w:rPr>
                      <w:rFonts w:cs="Arial"/>
                      <w:color w:val="000000"/>
                    </w:rPr>
                    <w:fldChar w:fldCharType="separate"/>
                  </w:r>
                  <w:r w:rsidRPr="004F6B53">
                    <w:rPr>
                      <w:rFonts w:cs="Arial"/>
                      <w:color w:val="000000"/>
                    </w:rPr>
                    <w:fldChar w:fldCharType="end"/>
                  </w:r>
                </w:p>
              </w:tc>
            </w:tr>
          </w:tbl>
          <w:p w14:paraId="6314B1A8" w14:textId="77777777" w:rsidR="00D91DB4" w:rsidRDefault="00D91DB4" w:rsidP="008453F2"/>
        </w:tc>
      </w:tr>
      <w:tr w:rsidR="00D91DB4" w:rsidRPr="007B64D4" w14:paraId="66041B4D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E301F49" w14:textId="77777777" w:rsidR="00D91DB4" w:rsidRPr="00BE3457" w:rsidRDefault="00D91DB4" w:rsidP="008453F2">
            <w:pPr>
              <w:spacing w:before="40" w:after="40"/>
              <w:jc w:val="center"/>
              <w:rPr>
                <w:b/>
              </w:rPr>
            </w:pPr>
            <w:r w:rsidRPr="00BE3457">
              <w:rPr>
                <w:rFonts w:cs="Arial"/>
                <w:b/>
              </w:rPr>
              <w:t>No.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2D1A3F" w14:textId="77777777" w:rsidR="00D91DB4" w:rsidRPr="00BE3457" w:rsidRDefault="00D91DB4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BE3457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54BDD9" w14:textId="77777777" w:rsidR="00D91DB4" w:rsidRPr="00BE3457" w:rsidRDefault="00D91DB4" w:rsidP="008453F2">
            <w:pPr>
              <w:spacing w:before="40" w:after="40"/>
              <w:jc w:val="center"/>
              <w:rPr>
                <w:rFonts w:cs="Arial"/>
                <w:b/>
              </w:rPr>
            </w:pPr>
            <w:r w:rsidRPr="00BE3457">
              <w:rPr>
                <w:rFonts w:cs="Arial"/>
                <w:b/>
              </w:rPr>
              <w:t>Resolution</w:t>
            </w:r>
          </w:p>
        </w:tc>
      </w:tr>
      <w:tr w:rsidR="00D91DB4" w:rsidRPr="007B64D4" w14:paraId="401D8100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4159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CE2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0FA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35FB938D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B01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736B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9C86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109ABAF7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5E0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987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055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2524AEF3" w14:textId="77777777" w:rsidTr="008453F2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5FD6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60DE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1378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91DB4" w:rsidRPr="007B64D4" w14:paraId="74F03D44" w14:textId="77777777" w:rsidTr="008453F2">
        <w:trPr>
          <w:trHeight w:val="776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B585747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18FEB5" w14:textId="77777777" w:rsidR="00D91DB4" w:rsidRPr="007B64D4" w:rsidRDefault="00D91DB4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7FE1" w14:textId="77777777" w:rsidR="008E3C45" w:rsidRDefault="008E3C45">
      <w:r>
        <w:separator/>
      </w:r>
    </w:p>
    <w:p w14:paraId="3BA2A66B" w14:textId="77777777" w:rsidR="008E3C45" w:rsidRDefault="008E3C45"/>
  </w:endnote>
  <w:endnote w:type="continuationSeparator" w:id="0">
    <w:p w14:paraId="7C556BBD" w14:textId="77777777" w:rsidR="008E3C45" w:rsidRDefault="008E3C45">
      <w:r>
        <w:continuationSeparator/>
      </w:r>
    </w:p>
    <w:p w14:paraId="74132C2A" w14:textId="77777777" w:rsidR="008E3C45" w:rsidRDefault="008E3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2CAD4B0D" w:rsidR="009210BF" w:rsidRDefault="008E3C45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15AA8">
          <w:rPr>
            <w:sz w:val="16"/>
            <w:szCs w:val="16"/>
            <w:lang w:val="en-AU"/>
          </w:rPr>
          <w:t>EOM-ZO0-TP-000245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A000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A000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FAA3" w14:textId="77777777" w:rsidR="008E3C45" w:rsidRDefault="008E3C45">
      <w:r>
        <w:separator/>
      </w:r>
    </w:p>
    <w:p w14:paraId="033C17EF" w14:textId="77777777" w:rsidR="008E3C45" w:rsidRDefault="008E3C45"/>
  </w:footnote>
  <w:footnote w:type="continuationSeparator" w:id="0">
    <w:p w14:paraId="3FD55A82" w14:textId="77777777" w:rsidR="008E3C45" w:rsidRDefault="008E3C45">
      <w:r>
        <w:continuationSeparator/>
      </w:r>
    </w:p>
    <w:p w14:paraId="76FE0CD5" w14:textId="77777777" w:rsidR="008E3C45" w:rsidRDefault="008E3C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028E6F2A" w:rsidR="009210BF" w:rsidRDefault="00FD69C2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D4B4765" wp14:editId="3BD6AEF6">
                <wp:simplePos x="0" y="0"/>
                <wp:positionH relativeFrom="column">
                  <wp:posOffset>-196850</wp:posOffset>
                </wp:positionH>
                <wp:positionV relativeFrom="paragraph">
                  <wp:posOffset>-76835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FE89993" w:rsidR="009210BF" w:rsidRPr="006A25F8" w:rsidRDefault="001C6026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C6026">
            <w:rPr>
              <w:kern w:val="32"/>
              <w:sz w:val="24"/>
              <w:szCs w:val="24"/>
              <w:lang w:val="en-GB"/>
            </w:rPr>
            <w:t>Communications Systems Operations - Daily monitoring Checklist - Schools &amp; Universities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026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4765F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006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4A29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872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3C45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69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15AA8"/>
    <w:rsid w:val="00F20AD7"/>
    <w:rsid w:val="00F2115A"/>
    <w:rsid w:val="00F21549"/>
    <w:rsid w:val="00F241CB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9C2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FCA87-E92D-478C-9002-19FC4DF3D6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2321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EOM-ZO0-TP-000245 Rev 001</dc:subject>
  <dc:creator>Rivamonte, Leonnito (RMP)</dc:creator>
  <cp:keywords>ᅟ</cp:keywords>
  <cp:lastModifiedBy>Jancil Saldhana</cp:lastModifiedBy>
  <cp:revision>59</cp:revision>
  <cp:lastPrinted>2017-10-17T10:11:00Z</cp:lastPrinted>
  <dcterms:created xsi:type="dcterms:W3CDTF">2019-12-16T06:44:00Z</dcterms:created>
  <dcterms:modified xsi:type="dcterms:W3CDTF">2021-08-21T06:07:00Z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